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85E6" w14:textId="77777777" w:rsidR="000727F2" w:rsidRPr="00A711DB" w:rsidRDefault="000727F2" w:rsidP="000727F2">
      <w:pPr>
        <w:spacing w:after="0"/>
        <w:jc w:val="center"/>
        <w:rPr>
          <w:rFonts w:ascii="Titillium Web" w:hAnsi="Titillium Web"/>
          <w:b/>
          <w:bCs/>
        </w:rPr>
      </w:pPr>
      <w:r w:rsidRPr="00A711DB">
        <w:rPr>
          <w:rFonts w:ascii="Titillium Web" w:hAnsi="Titillium Web"/>
          <w:b/>
          <w:bCs/>
        </w:rPr>
        <w:t>CANDIDATURA PER IL PR</w:t>
      </w:r>
      <w:r>
        <w:rPr>
          <w:rFonts w:ascii="Titillium Web" w:hAnsi="Titillium Web"/>
          <w:b/>
          <w:bCs/>
        </w:rPr>
        <w:t>O</w:t>
      </w:r>
      <w:r w:rsidRPr="00A711DB">
        <w:rPr>
          <w:rFonts w:ascii="Titillium Web" w:hAnsi="Titillium Web"/>
          <w:b/>
          <w:bCs/>
        </w:rPr>
        <w:t>GRAMMA DI SUPPORTO ALL’INNOVAZIONE ICSC FOR START-UP</w:t>
      </w:r>
    </w:p>
    <w:p w14:paraId="2E9D7A29" w14:textId="77777777" w:rsidR="000727F2" w:rsidRDefault="000727F2" w:rsidP="000727F2">
      <w:pPr>
        <w:spacing w:after="0"/>
        <w:jc w:val="center"/>
        <w:rPr>
          <w:rFonts w:ascii="Titillium Web" w:hAnsi="Titillium Web"/>
          <w:b/>
          <w:bCs/>
          <w:sz w:val="24"/>
          <w:szCs w:val="24"/>
        </w:rPr>
      </w:pPr>
      <w:r>
        <w:rPr>
          <w:rFonts w:ascii="Titillium Web" w:hAnsi="Titillium Web"/>
          <w:b/>
          <w:bCs/>
          <w:sz w:val="24"/>
          <w:szCs w:val="24"/>
        </w:rPr>
        <w:t>I4S 2024</w:t>
      </w:r>
    </w:p>
    <w:p w14:paraId="6A6433CF" w14:textId="77777777" w:rsidR="000727F2" w:rsidRDefault="000727F2" w:rsidP="000727F2">
      <w:pPr>
        <w:spacing w:after="0"/>
        <w:jc w:val="both"/>
        <w:rPr>
          <w:rFonts w:ascii="Titillium Web" w:hAnsi="Titillium Web"/>
          <w:b/>
          <w:bCs/>
          <w:sz w:val="24"/>
          <w:szCs w:val="24"/>
        </w:rPr>
      </w:pPr>
    </w:p>
    <w:p w14:paraId="21247FE4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Il presente modulo raccoglie la candidatura per accedere al programma di supporto all’innovazione dedicato a start-up innovative, PMI innovative e spinoff di ricerca, secondo quanto specificato nell’AVVISO DI MANIFESTAZIONE DI INTERESSE DEL PROGRAMMA ICSC FOR START-UP (I4S). </w:t>
      </w:r>
    </w:p>
    <w:p w14:paraId="104B12B1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2B18C101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Compila il modulo </w:t>
      </w:r>
      <w:r w:rsidRPr="00DC0AF7">
        <w:rPr>
          <w:rFonts w:ascii="Titillium Web" w:hAnsi="Titillium Web"/>
          <w:u w:val="single"/>
        </w:rPr>
        <w:t>in tutte le sue sezioni</w:t>
      </w:r>
      <w:r>
        <w:rPr>
          <w:rFonts w:ascii="Titillium Web" w:hAnsi="Titillium Web"/>
        </w:rPr>
        <w:t>, fornendo informazioni di dettaglio sul progetto che intendi presentare.</w:t>
      </w:r>
    </w:p>
    <w:p w14:paraId="6FB11FBF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791BE12A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Una volta inviato il modulo, </w:t>
      </w:r>
      <w:r w:rsidRPr="00FC52CA">
        <w:rPr>
          <w:rFonts w:ascii="Titillium Web" w:hAnsi="Titillium Web"/>
          <w:u w:val="single"/>
        </w:rPr>
        <w:t>esclusivamente secondo le modalità indicate nell’avviso di manifestazione di interesse di I4S</w:t>
      </w:r>
      <w:r>
        <w:rPr>
          <w:rFonts w:ascii="Titillium Web" w:hAnsi="Titillium Web"/>
        </w:rPr>
        <w:t xml:space="preserve">, sarai contattato/a dalla Fondazione ICSC per partecipare ad un colloquio approfondito sulla tua impresa e sul tuo progetto. </w:t>
      </w:r>
    </w:p>
    <w:p w14:paraId="3D99EEFC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55721495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Nome del progetto presentato: </w:t>
      </w:r>
    </w:p>
    <w:p w14:paraId="148C8C92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6EF97ADA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E-mail:</w:t>
      </w:r>
    </w:p>
    <w:p w14:paraId="73EAF7C6" w14:textId="77777777" w:rsidR="000727F2" w:rsidRDefault="000727F2" w:rsidP="000727F2">
      <w:pPr>
        <w:spacing w:after="0" w:line="240" w:lineRule="auto"/>
        <w:ind w:left="360"/>
        <w:jc w:val="both"/>
        <w:rPr>
          <w:rFonts w:ascii="Titillium Web" w:hAnsi="Titillium Web"/>
        </w:rPr>
      </w:pPr>
    </w:p>
    <w:p w14:paraId="18306D6E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Nome:</w:t>
      </w:r>
    </w:p>
    <w:p w14:paraId="14E2CA3D" w14:textId="77777777" w:rsidR="000727F2" w:rsidRPr="00830758" w:rsidRDefault="000727F2" w:rsidP="000727F2">
      <w:pPr>
        <w:pStyle w:val="Paragrafoelenco"/>
        <w:rPr>
          <w:rFonts w:ascii="Titillium Web" w:hAnsi="Titillium Web"/>
        </w:rPr>
      </w:pPr>
    </w:p>
    <w:p w14:paraId="5B753F41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Cognome:</w:t>
      </w:r>
    </w:p>
    <w:p w14:paraId="3C088A30" w14:textId="77777777" w:rsidR="000727F2" w:rsidRPr="00830758" w:rsidRDefault="000727F2" w:rsidP="000727F2">
      <w:pPr>
        <w:pStyle w:val="Paragrafoelenco"/>
        <w:rPr>
          <w:rFonts w:ascii="Titillium Web" w:hAnsi="Titillium Web"/>
        </w:rPr>
      </w:pPr>
    </w:p>
    <w:p w14:paraId="2EAA2AA8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Data di nascita:</w:t>
      </w:r>
    </w:p>
    <w:p w14:paraId="513332FE" w14:textId="77777777" w:rsidR="000727F2" w:rsidRPr="00830758" w:rsidRDefault="000727F2" w:rsidP="000727F2">
      <w:pPr>
        <w:pStyle w:val="Paragrafoelenco"/>
        <w:rPr>
          <w:rFonts w:ascii="Titillium Web" w:hAnsi="Titillium Web"/>
        </w:rPr>
      </w:pPr>
    </w:p>
    <w:p w14:paraId="34380A73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Codice fiscale:</w:t>
      </w:r>
    </w:p>
    <w:p w14:paraId="64F59EE3" w14:textId="77777777" w:rsidR="000727F2" w:rsidRPr="00830758" w:rsidRDefault="000727F2" w:rsidP="000727F2">
      <w:pPr>
        <w:pStyle w:val="Paragrafoelenco"/>
        <w:rPr>
          <w:rFonts w:ascii="Titillium Web" w:hAnsi="Titillium Web"/>
        </w:rPr>
      </w:pPr>
    </w:p>
    <w:p w14:paraId="3DDD64C0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Indirizzo di residenza (via, numero civico, città, provincia):</w:t>
      </w:r>
    </w:p>
    <w:p w14:paraId="716EDE02" w14:textId="77777777" w:rsidR="000727F2" w:rsidRPr="00830758" w:rsidRDefault="000727F2" w:rsidP="000727F2">
      <w:pPr>
        <w:pStyle w:val="Paragrafoelenco"/>
        <w:rPr>
          <w:rFonts w:ascii="Titillium Web" w:hAnsi="Titillium Web"/>
        </w:rPr>
      </w:pPr>
    </w:p>
    <w:p w14:paraId="4547DEC6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Telefono:</w:t>
      </w:r>
    </w:p>
    <w:p w14:paraId="713A28EB" w14:textId="77777777" w:rsidR="000727F2" w:rsidRPr="00B44A08" w:rsidRDefault="000727F2" w:rsidP="000727F2">
      <w:pPr>
        <w:pStyle w:val="Paragrafoelenco"/>
        <w:rPr>
          <w:rFonts w:ascii="Titillium Web" w:hAnsi="Titillium Web"/>
        </w:rPr>
      </w:pPr>
    </w:p>
    <w:p w14:paraId="5F40BB27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 w:rsidRPr="00B44A08">
        <w:rPr>
          <w:rFonts w:ascii="Titillium Web" w:hAnsi="Titillium Web"/>
        </w:rPr>
        <w:t>Nome start-up innovativa/PMI Innovativa</w:t>
      </w:r>
      <w:r>
        <w:rPr>
          <w:rFonts w:ascii="Titillium Web" w:hAnsi="Titillium Web"/>
        </w:rPr>
        <w:t>/spinoff di ricerca:</w:t>
      </w:r>
    </w:p>
    <w:p w14:paraId="5158A3B4" w14:textId="77777777" w:rsidR="000727F2" w:rsidRPr="00B44A08" w:rsidRDefault="000727F2" w:rsidP="000727F2">
      <w:pPr>
        <w:pStyle w:val="Paragrafoelenco"/>
        <w:rPr>
          <w:rFonts w:ascii="Titillium Web" w:hAnsi="Titillium Web"/>
        </w:rPr>
      </w:pPr>
    </w:p>
    <w:p w14:paraId="508D16BE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 w:rsidRPr="00DD65FB">
        <w:rPr>
          <w:rFonts w:ascii="Titillium Web" w:hAnsi="Titillium Web"/>
        </w:rPr>
        <w:t xml:space="preserve">Ruolo </w:t>
      </w:r>
      <w:r>
        <w:rPr>
          <w:rFonts w:ascii="Titillium Web" w:hAnsi="Titillium Web"/>
        </w:rPr>
        <w:t>ricoperto</w:t>
      </w:r>
      <w:r w:rsidRPr="00DD65FB">
        <w:rPr>
          <w:rFonts w:ascii="Titillium Web" w:hAnsi="Titillium Web"/>
        </w:rPr>
        <w:t xml:space="preserve"> all’interno della star</w:t>
      </w:r>
      <w:r>
        <w:rPr>
          <w:rFonts w:ascii="Titillium Web" w:hAnsi="Titillium Web"/>
        </w:rPr>
        <w:t>t</w:t>
      </w:r>
      <w:r w:rsidRPr="00DD65FB">
        <w:rPr>
          <w:rFonts w:ascii="Titillium Web" w:hAnsi="Titillium Web"/>
        </w:rPr>
        <w:t>-up/PMI/spinoff</w:t>
      </w:r>
      <w:r>
        <w:rPr>
          <w:rFonts w:ascii="Titillium Web" w:hAnsi="Titillium Web"/>
        </w:rPr>
        <w:t>:</w:t>
      </w:r>
    </w:p>
    <w:p w14:paraId="4FAE5582" w14:textId="77777777" w:rsidR="000727F2" w:rsidRDefault="000727F2" w:rsidP="000727F2">
      <w:pPr>
        <w:pStyle w:val="Paragrafoelenco"/>
        <w:spacing w:after="0" w:line="240" w:lineRule="auto"/>
        <w:jc w:val="both"/>
        <w:rPr>
          <w:rFonts w:ascii="Titillium Web" w:hAnsi="Titillium Web"/>
        </w:rPr>
      </w:pPr>
    </w:p>
    <w:p w14:paraId="6E1337F0" w14:textId="77777777" w:rsidR="000727F2" w:rsidRPr="00667E84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Descrivi il tuo percorso di studi (</w:t>
      </w:r>
      <w:r w:rsidRPr="00667E84">
        <w:rPr>
          <w:rFonts w:ascii="Titillium Web" w:hAnsi="Titillium Web"/>
        </w:rPr>
        <w:t>Includi scuola superiore, università</w:t>
      </w:r>
      <w:r>
        <w:rPr>
          <w:rFonts w:ascii="Titillium Web" w:hAnsi="Titillium Web"/>
        </w:rPr>
        <w:t xml:space="preserve"> ecc.):</w:t>
      </w:r>
    </w:p>
    <w:p w14:paraId="7255D89D" w14:textId="77777777" w:rsidR="000727F2" w:rsidRPr="00175AC0" w:rsidRDefault="000727F2" w:rsidP="000727F2">
      <w:pPr>
        <w:pStyle w:val="Paragrafoelenco"/>
        <w:rPr>
          <w:rFonts w:ascii="Titillium Web" w:hAnsi="Titillium Web"/>
        </w:rPr>
      </w:pPr>
    </w:p>
    <w:p w14:paraId="6263E490" w14:textId="77777777" w:rsidR="000727F2" w:rsidRPr="006D03FD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lastRenderedPageBreak/>
        <w:t xml:space="preserve">Descrivi il tuo percorso lavorativo, elencano anche gli eventuali </w:t>
      </w:r>
      <w:r w:rsidRPr="006D03FD">
        <w:rPr>
          <w:rFonts w:ascii="Titillium Web" w:hAnsi="Titillium Web"/>
        </w:rPr>
        <w:t>concorsi che hai vinto, o una selezione significativa e rilevante di articoli che hai pubblicato</w:t>
      </w:r>
      <w:r>
        <w:rPr>
          <w:rFonts w:ascii="Titillium Web" w:hAnsi="Titillium Web"/>
        </w:rPr>
        <w:t>:</w:t>
      </w:r>
    </w:p>
    <w:p w14:paraId="2D4446F3" w14:textId="77777777" w:rsidR="000727F2" w:rsidRPr="004E2619" w:rsidRDefault="000727F2" w:rsidP="000727F2">
      <w:pPr>
        <w:spacing w:after="0" w:line="240" w:lineRule="auto"/>
        <w:ind w:left="360"/>
        <w:jc w:val="both"/>
        <w:rPr>
          <w:rFonts w:ascii="Titillium Web" w:hAnsi="Titillium Web"/>
        </w:rPr>
      </w:pPr>
    </w:p>
    <w:p w14:paraId="2F629B90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Come ti presenti / in quale fase sei?</w:t>
      </w:r>
    </w:p>
    <w:p w14:paraId="74F6C17F" w14:textId="77777777" w:rsidR="000727F2" w:rsidRDefault="000727F2" w:rsidP="000727F2">
      <w:pPr>
        <w:pStyle w:val="Paragrafoelenco"/>
        <w:numPr>
          <w:ilvl w:val="0"/>
          <w:numId w:val="3"/>
        </w:numPr>
        <w:spacing w:after="0" w:line="240" w:lineRule="auto"/>
        <w:ind w:left="993"/>
        <w:jc w:val="both"/>
        <w:rPr>
          <w:rFonts w:ascii="Titillium Web" w:hAnsi="Titillium Web"/>
        </w:rPr>
      </w:pPr>
      <w:r>
        <w:rPr>
          <w:rFonts w:ascii="Titillium Web" w:hAnsi="Titillium Web"/>
        </w:rPr>
        <w:t>Start-up / spinoff costituito</w:t>
      </w:r>
    </w:p>
    <w:p w14:paraId="396A0B57" w14:textId="77777777" w:rsidR="000727F2" w:rsidRDefault="000727F2" w:rsidP="000727F2">
      <w:pPr>
        <w:pStyle w:val="Paragrafoelenco"/>
        <w:numPr>
          <w:ilvl w:val="0"/>
          <w:numId w:val="3"/>
        </w:numPr>
        <w:spacing w:after="0" w:line="240" w:lineRule="auto"/>
        <w:ind w:left="993"/>
        <w:jc w:val="both"/>
        <w:rPr>
          <w:rFonts w:ascii="Titillium Web" w:hAnsi="Titillium Web"/>
        </w:rPr>
      </w:pPr>
      <w:r>
        <w:rPr>
          <w:rFonts w:ascii="Titillium Web" w:hAnsi="Titillium Web"/>
        </w:rPr>
        <w:t>PMI innovativa</w:t>
      </w:r>
    </w:p>
    <w:p w14:paraId="3441D928" w14:textId="77777777" w:rsidR="000727F2" w:rsidRDefault="000727F2" w:rsidP="000727F2">
      <w:pPr>
        <w:spacing w:after="0" w:line="240" w:lineRule="auto"/>
        <w:ind w:left="360"/>
        <w:jc w:val="both"/>
        <w:rPr>
          <w:rFonts w:ascii="Titillium Web" w:hAnsi="Titillium Web"/>
        </w:rPr>
      </w:pPr>
    </w:p>
    <w:p w14:paraId="5D34911F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44B037F0" w14:textId="77777777" w:rsidR="000727F2" w:rsidRPr="005E4B39" w:rsidRDefault="000727F2" w:rsidP="000727F2">
      <w:pPr>
        <w:pStyle w:val="Paragrafoelenco"/>
        <w:spacing w:after="0" w:line="240" w:lineRule="auto"/>
        <w:jc w:val="center"/>
        <w:rPr>
          <w:rFonts w:ascii="Titillium Web" w:hAnsi="Titillium Web"/>
          <w:b/>
          <w:bCs/>
        </w:rPr>
      </w:pPr>
      <w:r w:rsidRPr="005E4B39">
        <w:rPr>
          <w:rFonts w:ascii="Titillium Web" w:hAnsi="Titillium Web"/>
          <w:b/>
          <w:bCs/>
        </w:rPr>
        <w:t>Anagrafica impresa</w:t>
      </w:r>
    </w:p>
    <w:p w14:paraId="375EDEAF" w14:textId="77777777" w:rsidR="000727F2" w:rsidRPr="004D1964" w:rsidRDefault="000727F2" w:rsidP="000727F2">
      <w:pPr>
        <w:pStyle w:val="Paragrafoelenco"/>
        <w:spacing w:after="0" w:line="240" w:lineRule="auto"/>
        <w:jc w:val="both"/>
        <w:rPr>
          <w:rFonts w:ascii="Titillium Web" w:hAnsi="Titillium Web"/>
        </w:rPr>
      </w:pPr>
    </w:p>
    <w:p w14:paraId="4D91BA03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Indirizzo della sede legale (Via, Numero Civico, Città, Provincia):</w:t>
      </w:r>
    </w:p>
    <w:p w14:paraId="6A99E825" w14:textId="77777777" w:rsidR="000727F2" w:rsidRDefault="000727F2" w:rsidP="000727F2">
      <w:pPr>
        <w:pStyle w:val="Paragrafoelenco"/>
        <w:spacing w:after="0" w:line="240" w:lineRule="auto"/>
        <w:jc w:val="both"/>
        <w:rPr>
          <w:rFonts w:ascii="Titillium Web" w:hAnsi="Titillium Web"/>
        </w:rPr>
      </w:pPr>
    </w:p>
    <w:p w14:paraId="2D6BB23A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Codice Fiscale Impresa:</w:t>
      </w:r>
    </w:p>
    <w:p w14:paraId="17A12C4C" w14:textId="77777777" w:rsidR="000727F2" w:rsidRPr="004C069A" w:rsidRDefault="000727F2" w:rsidP="000727F2">
      <w:pPr>
        <w:pStyle w:val="Paragrafoelenco"/>
        <w:rPr>
          <w:rFonts w:ascii="Titillium Web" w:hAnsi="Titillium Web"/>
        </w:rPr>
      </w:pPr>
    </w:p>
    <w:p w14:paraId="1D2D0F31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P.IVA:</w:t>
      </w:r>
    </w:p>
    <w:p w14:paraId="64AC8B63" w14:textId="77777777" w:rsidR="000727F2" w:rsidRPr="004C069A" w:rsidRDefault="000727F2" w:rsidP="000727F2">
      <w:pPr>
        <w:pStyle w:val="Paragrafoelenco"/>
        <w:rPr>
          <w:rFonts w:ascii="Titillium Web" w:hAnsi="Titillium Web"/>
        </w:rPr>
      </w:pPr>
    </w:p>
    <w:p w14:paraId="4A6C44D5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Anno di costituzione:</w:t>
      </w:r>
    </w:p>
    <w:p w14:paraId="3699807D" w14:textId="77777777" w:rsidR="000727F2" w:rsidRPr="00E84BE2" w:rsidRDefault="000727F2" w:rsidP="000727F2">
      <w:pPr>
        <w:pStyle w:val="Paragrafoelenco"/>
        <w:rPr>
          <w:rFonts w:ascii="Titillium Web" w:hAnsi="Titillium Web"/>
        </w:rPr>
      </w:pPr>
    </w:p>
    <w:p w14:paraId="39E2FE79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Nome legale rappresentante:</w:t>
      </w:r>
    </w:p>
    <w:p w14:paraId="5449313C" w14:textId="77777777" w:rsidR="000727F2" w:rsidRPr="00E84BE2" w:rsidRDefault="000727F2" w:rsidP="000727F2">
      <w:pPr>
        <w:pStyle w:val="Paragrafoelenco"/>
        <w:rPr>
          <w:rFonts w:ascii="Titillium Web" w:hAnsi="Titillium Web"/>
        </w:rPr>
      </w:pPr>
    </w:p>
    <w:p w14:paraId="16F2BD5D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E-mail legale rappresentante:</w:t>
      </w:r>
    </w:p>
    <w:p w14:paraId="79576835" w14:textId="77777777" w:rsidR="000727F2" w:rsidRDefault="000727F2" w:rsidP="000727F2">
      <w:pPr>
        <w:spacing w:after="0" w:line="240" w:lineRule="auto"/>
        <w:ind w:left="360"/>
        <w:jc w:val="both"/>
        <w:rPr>
          <w:rFonts w:ascii="Titillium Web" w:hAnsi="Titillium Web"/>
        </w:rPr>
      </w:pPr>
    </w:p>
    <w:p w14:paraId="2945A7C6" w14:textId="77777777" w:rsidR="000727F2" w:rsidRDefault="000727F2" w:rsidP="000727F2">
      <w:pPr>
        <w:spacing w:after="0" w:line="240" w:lineRule="auto"/>
        <w:ind w:left="360"/>
        <w:jc w:val="both"/>
        <w:rPr>
          <w:rFonts w:ascii="Titillium Web" w:hAnsi="Titillium Web"/>
        </w:rPr>
      </w:pPr>
    </w:p>
    <w:p w14:paraId="70422DC5" w14:textId="77777777" w:rsidR="000727F2" w:rsidRPr="005E4B39" w:rsidRDefault="000727F2" w:rsidP="000727F2">
      <w:pPr>
        <w:spacing w:after="0" w:line="240" w:lineRule="auto"/>
        <w:ind w:left="360"/>
        <w:jc w:val="center"/>
        <w:rPr>
          <w:rFonts w:ascii="Titillium Web" w:hAnsi="Titillium Web"/>
          <w:b/>
          <w:bCs/>
        </w:rPr>
      </w:pPr>
      <w:r w:rsidRPr="005E4B39">
        <w:rPr>
          <w:rFonts w:ascii="Titillium Web" w:hAnsi="Titillium Web"/>
          <w:b/>
          <w:bCs/>
        </w:rPr>
        <w:t xml:space="preserve">Descrizione </w:t>
      </w:r>
      <w:r>
        <w:rPr>
          <w:rFonts w:ascii="Titillium Web" w:hAnsi="Titillium Web"/>
          <w:b/>
          <w:bCs/>
        </w:rPr>
        <w:t xml:space="preserve">del </w:t>
      </w:r>
      <w:r w:rsidRPr="005E4B39">
        <w:rPr>
          <w:rFonts w:ascii="Titillium Web" w:hAnsi="Titillium Web"/>
          <w:b/>
          <w:bCs/>
        </w:rPr>
        <w:t>progetto</w:t>
      </w:r>
    </w:p>
    <w:p w14:paraId="35E2CC6A" w14:textId="77777777" w:rsidR="000727F2" w:rsidRDefault="000727F2" w:rsidP="000727F2">
      <w:pPr>
        <w:spacing w:after="0" w:line="240" w:lineRule="auto"/>
        <w:ind w:left="360"/>
        <w:jc w:val="center"/>
        <w:rPr>
          <w:rFonts w:ascii="Titillium Web" w:hAnsi="Titillium Web"/>
        </w:rPr>
      </w:pPr>
    </w:p>
    <w:p w14:paraId="58C8BCEC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Descrivi l’idea principale del tuo progetto. Inserisci informazioni su: prodotto/servizio, grado di innovatività, mercato di riferimento e </w:t>
      </w:r>
      <w:proofErr w:type="gramStart"/>
      <w:r>
        <w:rPr>
          <w:rFonts w:ascii="Titillium Web" w:hAnsi="Titillium Web"/>
        </w:rPr>
        <w:t>team</w:t>
      </w:r>
      <w:proofErr w:type="gramEnd"/>
      <w:r>
        <w:rPr>
          <w:rFonts w:ascii="Titillium Web" w:hAnsi="Titillium Web"/>
        </w:rPr>
        <w:t xml:space="preserve"> (massimo 800 caratteri).</w:t>
      </w:r>
    </w:p>
    <w:p w14:paraId="28048F57" w14:textId="77777777" w:rsidR="000727F2" w:rsidRPr="00A72605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51FBBBC5" w14:textId="77777777" w:rsidR="000727F2" w:rsidRPr="00725904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 w:rsidRPr="00725904">
        <w:rPr>
          <w:rFonts w:ascii="Titillium Web" w:hAnsi="Titillium Web"/>
        </w:rPr>
        <w:t xml:space="preserve">Dicci in </w:t>
      </w:r>
      <w:r>
        <w:rPr>
          <w:rFonts w:ascii="Titillium Web" w:hAnsi="Titillium Web"/>
        </w:rPr>
        <w:t xml:space="preserve">poche </w:t>
      </w:r>
      <w:r w:rsidRPr="00725904">
        <w:rPr>
          <w:rFonts w:ascii="Titillium Web" w:hAnsi="Titillium Web"/>
        </w:rPr>
        <w:t>frasi la cosa più importante che la tua start-up</w:t>
      </w:r>
      <w:r>
        <w:rPr>
          <w:rFonts w:ascii="Titillium Web" w:hAnsi="Titillium Web"/>
        </w:rPr>
        <w:t>/spin-off/PMI</w:t>
      </w:r>
      <w:r w:rsidRPr="00725904">
        <w:rPr>
          <w:rFonts w:ascii="Titillium Web" w:hAnsi="Titillium Web"/>
        </w:rPr>
        <w:t xml:space="preserve"> ha costruito o l’obiettivo che ha raggiunto</w:t>
      </w:r>
      <w:r>
        <w:rPr>
          <w:rFonts w:ascii="Titillium Web" w:hAnsi="Titillium Web"/>
        </w:rPr>
        <w:t xml:space="preserve"> (massimo 800 caratteri).</w:t>
      </w:r>
    </w:p>
    <w:p w14:paraId="415F5320" w14:textId="77777777" w:rsidR="000727F2" w:rsidRPr="00292680" w:rsidRDefault="000727F2" w:rsidP="000727F2">
      <w:pPr>
        <w:pStyle w:val="Paragrafoelenco"/>
        <w:rPr>
          <w:rFonts w:ascii="Titillium Web" w:hAnsi="Titillium Web"/>
        </w:rPr>
      </w:pPr>
    </w:p>
    <w:p w14:paraId="0104D54F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 w:rsidRPr="00292680">
        <w:rPr>
          <w:rFonts w:ascii="Titillium Web" w:hAnsi="Titillium Web"/>
        </w:rPr>
        <w:t>Parlaci di cose che hai già costruito</w:t>
      </w:r>
      <w:r>
        <w:rPr>
          <w:rFonts w:ascii="Titillium Web" w:hAnsi="Titillium Web"/>
        </w:rPr>
        <w:t xml:space="preserve"> (ad esempio: app che hai già creato, siti web, contributi open source; se possibile, includi URL).</w:t>
      </w:r>
    </w:p>
    <w:p w14:paraId="3177F3A5" w14:textId="77777777" w:rsidR="000727F2" w:rsidRPr="00012F7D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61CAC068" w14:textId="77777777" w:rsidR="000727F2" w:rsidRPr="00581B34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Spiega</w:t>
      </w:r>
      <w:r w:rsidRPr="00581B34">
        <w:rPr>
          <w:rFonts w:ascii="Titillium Web" w:hAnsi="Titillium Web"/>
        </w:rPr>
        <w:t xml:space="preserve"> la proposta di valore del tuo progetto utilizzando i seguenti punti per farlo (massimo 1500 caratteri):</w:t>
      </w:r>
    </w:p>
    <w:p w14:paraId="3A44355A" w14:textId="77777777" w:rsidR="000727F2" w:rsidRDefault="000727F2" w:rsidP="000727F2">
      <w:pPr>
        <w:spacing w:after="0" w:line="240" w:lineRule="auto"/>
        <w:ind w:left="720"/>
        <w:jc w:val="both"/>
        <w:rPr>
          <w:rFonts w:ascii="Titillium Web" w:hAnsi="Titillium Web"/>
        </w:rPr>
      </w:pPr>
    </w:p>
    <w:p w14:paraId="65BF9E93" w14:textId="77777777" w:rsidR="000727F2" w:rsidRDefault="000727F2" w:rsidP="000727F2">
      <w:pPr>
        <w:spacing w:after="0" w:line="240" w:lineRule="auto"/>
        <w:ind w:left="720"/>
        <w:jc w:val="both"/>
        <w:rPr>
          <w:rFonts w:ascii="Titillium Web" w:hAnsi="Titillium Web"/>
        </w:rPr>
      </w:pPr>
      <w:r w:rsidRPr="002E3B45">
        <w:rPr>
          <w:rFonts w:ascii="Titillium Web" w:hAnsi="Titillium Web"/>
          <w:b/>
          <w:bCs/>
        </w:rPr>
        <w:t>Per</w:t>
      </w:r>
      <w:r>
        <w:rPr>
          <w:rFonts w:ascii="Titillium Web" w:hAnsi="Titillium Web"/>
        </w:rPr>
        <w:t xml:space="preserve"> (segmento di mercato/clientela ideale) </w:t>
      </w:r>
      <w:r w:rsidRPr="002E3B45">
        <w:rPr>
          <w:rFonts w:ascii="Titillium Web" w:hAnsi="Titillium Web"/>
          <w:b/>
          <w:bCs/>
        </w:rPr>
        <w:t>che vuole</w:t>
      </w:r>
      <w:r>
        <w:rPr>
          <w:rFonts w:ascii="Titillium Web" w:hAnsi="Titillium Web"/>
        </w:rPr>
        <w:t xml:space="preserve"> (bisogno/problema da risolvere),</w:t>
      </w:r>
    </w:p>
    <w:p w14:paraId="0333684A" w14:textId="77777777" w:rsidR="000727F2" w:rsidRDefault="000727F2" w:rsidP="000727F2">
      <w:pPr>
        <w:spacing w:after="0" w:line="240" w:lineRule="auto"/>
        <w:ind w:left="720"/>
        <w:jc w:val="both"/>
        <w:rPr>
          <w:rFonts w:ascii="Titillium Web" w:hAnsi="Titillium Web"/>
        </w:rPr>
      </w:pPr>
      <w:r>
        <w:rPr>
          <w:rFonts w:ascii="Titillium Web" w:hAnsi="Titillium Web"/>
        </w:rPr>
        <w:lastRenderedPageBreak/>
        <w:t xml:space="preserve">(Nome del prodotto) </w:t>
      </w:r>
      <w:r w:rsidRPr="00764920">
        <w:rPr>
          <w:rFonts w:ascii="Titillium Web" w:hAnsi="Titillium Web"/>
          <w:b/>
          <w:bCs/>
        </w:rPr>
        <w:t>è un</w:t>
      </w:r>
      <w:r>
        <w:rPr>
          <w:rFonts w:ascii="Titillium Web" w:hAnsi="Titillium Web"/>
        </w:rPr>
        <w:t xml:space="preserve"> (tipo di prodotto) </w:t>
      </w:r>
      <w:r w:rsidRPr="00764920">
        <w:rPr>
          <w:rFonts w:ascii="Titillium Web" w:hAnsi="Titillium Web"/>
          <w:b/>
          <w:bCs/>
        </w:rPr>
        <w:t>che permette di</w:t>
      </w:r>
      <w:r>
        <w:rPr>
          <w:rFonts w:ascii="Titillium Web" w:hAnsi="Titillium Web"/>
        </w:rPr>
        <w:t xml:space="preserve"> (vantaggio per l’utente)</w:t>
      </w:r>
      <w:r w:rsidRPr="002B7F47">
        <w:rPr>
          <w:rFonts w:ascii="Titillium Web" w:hAnsi="Titillium Web"/>
          <w:b/>
          <w:bCs/>
        </w:rPr>
        <w:t xml:space="preserve"> tramite</w:t>
      </w:r>
      <w:r>
        <w:rPr>
          <w:rFonts w:ascii="Titillium Web" w:hAnsi="Titillium Web"/>
        </w:rPr>
        <w:t xml:space="preserve"> (ingrediente segreto-quello che ti rende speciale).</w:t>
      </w:r>
    </w:p>
    <w:p w14:paraId="66348E29" w14:textId="77777777" w:rsidR="000727F2" w:rsidRDefault="000727F2" w:rsidP="000727F2">
      <w:pPr>
        <w:spacing w:after="0" w:line="240" w:lineRule="auto"/>
        <w:ind w:left="720"/>
        <w:jc w:val="both"/>
        <w:rPr>
          <w:rFonts w:ascii="Titillium Web" w:hAnsi="Titillium Web"/>
        </w:rPr>
      </w:pPr>
    </w:p>
    <w:p w14:paraId="093EAC58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Indica qualche dettaglio in più: che cosa c’è di nuovo nel tuo progetto? Perché ritieni che la tua proposta sia innovativa e quali eventuali limitazioni vedi negli approcci attuali al problema o ai problemi che intendi risolvere? In che modo il tuo progetto, se correttamente implementato, potrebbe cambiare la vita delle persone, il mercato, l’ambiente o altro? (massimo 1500 caratteri)</w:t>
      </w:r>
    </w:p>
    <w:p w14:paraId="4466503C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2420E457" w14:textId="77777777" w:rsidR="000727F2" w:rsidRPr="00530686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Quali sono i rischi principali per l’implementazione del tuo progetto? (massimo 1500 caratteri)</w:t>
      </w:r>
    </w:p>
    <w:p w14:paraId="1CE4AF94" w14:textId="77777777" w:rsidR="000727F2" w:rsidRDefault="000727F2" w:rsidP="000727F2">
      <w:pPr>
        <w:pStyle w:val="Paragrafoelenco"/>
        <w:rPr>
          <w:rFonts w:ascii="Titillium Web" w:hAnsi="Titillium Web"/>
        </w:rPr>
      </w:pPr>
    </w:p>
    <w:p w14:paraId="0C308FAB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Indica quanto tempo richiede il tuo progetto per essere implementato e dettaglia le tempistiche previste (massimo 800 caratteri).</w:t>
      </w:r>
    </w:p>
    <w:p w14:paraId="3E0450DD" w14:textId="77777777" w:rsidR="000727F2" w:rsidRPr="00530686" w:rsidRDefault="000727F2" w:rsidP="000727F2">
      <w:pPr>
        <w:pStyle w:val="Paragrafoelenco"/>
        <w:rPr>
          <w:rFonts w:ascii="Titillium Web" w:hAnsi="Titillium Web"/>
        </w:rPr>
      </w:pPr>
    </w:p>
    <w:p w14:paraId="469EFB89" w14:textId="77777777" w:rsidR="000727F2" w:rsidRPr="00530686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Come misureresti il successo durante la realizzazione del tuo progetto e dopo il suo completamento? (massimo 800 caratteri)</w:t>
      </w:r>
    </w:p>
    <w:p w14:paraId="5C249B06" w14:textId="77777777" w:rsidR="000727F2" w:rsidRPr="00284813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035C105F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Quali dei seguenti documenti hai?</w:t>
      </w:r>
    </w:p>
    <w:p w14:paraId="7DECC228" w14:textId="77777777" w:rsidR="000727F2" w:rsidRDefault="000727F2" w:rsidP="000727F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Business Plan</w:t>
      </w:r>
    </w:p>
    <w:p w14:paraId="7EE17AD4" w14:textId="77777777" w:rsidR="000727F2" w:rsidRDefault="000727F2" w:rsidP="000727F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Pitch</w:t>
      </w:r>
    </w:p>
    <w:p w14:paraId="2B32126D" w14:textId="77777777" w:rsidR="000727F2" w:rsidRDefault="000727F2" w:rsidP="000727F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Video/brochure di presentazione </w:t>
      </w:r>
    </w:p>
    <w:p w14:paraId="3AF9995E" w14:textId="77777777" w:rsidR="000727F2" w:rsidRDefault="000727F2" w:rsidP="000727F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Nessuno</w:t>
      </w:r>
    </w:p>
    <w:p w14:paraId="147D86B7" w14:textId="77777777" w:rsidR="000727F2" w:rsidRDefault="000727F2" w:rsidP="000727F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Altro</w:t>
      </w:r>
    </w:p>
    <w:p w14:paraId="2EA5CC9C" w14:textId="77777777" w:rsidR="000727F2" w:rsidRDefault="000727F2" w:rsidP="000727F2">
      <w:pPr>
        <w:pStyle w:val="Paragrafoelenco"/>
        <w:spacing w:after="0" w:line="240" w:lineRule="auto"/>
        <w:ind w:left="1080"/>
        <w:jc w:val="both"/>
        <w:rPr>
          <w:rFonts w:ascii="Titillium Web" w:hAnsi="Titillium Web"/>
        </w:rPr>
      </w:pPr>
    </w:p>
    <w:p w14:paraId="29A74401" w14:textId="77777777" w:rsidR="000727F2" w:rsidRDefault="000727F2" w:rsidP="000727F2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720"/>
        <w:jc w:val="both"/>
        <w:rPr>
          <w:rFonts w:ascii="Titillium Web" w:hAnsi="Titillium Web"/>
        </w:rPr>
      </w:pPr>
    </w:p>
    <w:p w14:paraId="10E8B135" w14:textId="77777777" w:rsidR="000727F2" w:rsidRDefault="000727F2" w:rsidP="000727F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720"/>
        <w:jc w:val="both"/>
        <w:rPr>
          <w:rFonts w:ascii="Titillium Web" w:hAnsi="Titillium Web"/>
        </w:rPr>
      </w:pPr>
    </w:p>
    <w:p w14:paraId="49E305BC" w14:textId="77777777" w:rsidR="000727F2" w:rsidRDefault="000727F2" w:rsidP="000727F2">
      <w:pPr>
        <w:spacing w:after="0" w:line="240" w:lineRule="auto"/>
        <w:ind w:left="720"/>
        <w:jc w:val="both"/>
        <w:rPr>
          <w:rFonts w:ascii="Titillium Web" w:hAnsi="Titillium Web"/>
        </w:rPr>
      </w:pPr>
      <w:r>
        <w:rPr>
          <w:rFonts w:ascii="Titillium Web" w:hAnsi="Titillium Web"/>
        </w:rPr>
        <w:t>Ti preghiamo di allegarli.</w:t>
      </w:r>
    </w:p>
    <w:p w14:paraId="255FE214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6A70D881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Tipologie di percorso</w:t>
      </w:r>
    </w:p>
    <w:p w14:paraId="062EB265" w14:textId="77777777" w:rsidR="000727F2" w:rsidRDefault="000727F2" w:rsidP="000727F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Sviluppo prodotto/servizio</w:t>
      </w:r>
    </w:p>
    <w:p w14:paraId="487E84E3" w14:textId="77777777" w:rsidR="000727F2" w:rsidRDefault="000727F2" w:rsidP="000727F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Crescita commerciale</w:t>
      </w:r>
    </w:p>
    <w:p w14:paraId="38BCDB25" w14:textId="77777777" w:rsidR="000727F2" w:rsidRDefault="000727F2" w:rsidP="000727F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Ricerca finanziamenti/investitori</w:t>
      </w:r>
    </w:p>
    <w:p w14:paraId="402FFCBF" w14:textId="77777777" w:rsidR="000727F2" w:rsidRPr="00365BB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0C001138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 w:rsidRPr="00365BB2">
        <w:rPr>
          <w:rFonts w:ascii="Titillium Web" w:hAnsi="Titillium Web"/>
        </w:rPr>
        <w:t>Se hai già partecipato o ti sei impegnato a partecipare a un programma di incubatore, "acceleratore" o "</w:t>
      </w:r>
      <w:proofErr w:type="spellStart"/>
      <w:r w:rsidRPr="00365BB2">
        <w:rPr>
          <w:rFonts w:ascii="Titillium Web" w:hAnsi="Titillium Web"/>
        </w:rPr>
        <w:t>pre</w:t>
      </w:r>
      <w:proofErr w:type="spellEnd"/>
      <w:r w:rsidRPr="00365BB2">
        <w:rPr>
          <w:rFonts w:ascii="Titillium Web" w:hAnsi="Titillium Web"/>
        </w:rPr>
        <w:t>-acceleratore", ti preghiamo di parlarcene</w:t>
      </w:r>
      <w:r>
        <w:rPr>
          <w:rFonts w:ascii="Titillium Web" w:hAnsi="Titillium Web"/>
        </w:rPr>
        <w:t xml:space="preserve"> (massimo 800 caratteri).</w:t>
      </w:r>
    </w:p>
    <w:p w14:paraId="79A13F0C" w14:textId="77777777" w:rsidR="000727F2" w:rsidRDefault="000727F2" w:rsidP="000727F2">
      <w:pPr>
        <w:pStyle w:val="Paragrafoelenco"/>
        <w:spacing w:after="0" w:line="240" w:lineRule="auto"/>
        <w:jc w:val="both"/>
        <w:rPr>
          <w:rFonts w:ascii="Titillium Web" w:hAnsi="Titillium Web"/>
        </w:rPr>
      </w:pPr>
    </w:p>
    <w:p w14:paraId="39FCA7EB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 w:rsidRPr="008D0F53">
        <w:rPr>
          <w:rFonts w:ascii="Titillium Web" w:hAnsi="Titillium Web"/>
        </w:rPr>
        <w:t>Hai già ricevuto qualche investimento?</w:t>
      </w:r>
      <w:r>
        <w:rPr>
          <w:rFonts w:ascii="Titillium Web" w:hAnsi="Titillium Web"/>
        </w:rPr>
        <w:t xml:space="preserve"> Ti preghiamo di dettagliare (massimo 800 caratteri).</w:t>
      </w:r>
    </w:p>
    <w:p w14:paraId="2CC2C641" w14:textId="77777777" w:rsidR="000727F2" w:rsidRPr="00A72605" w:rsidRDefault="000727F2" w:rsidP="000727F2">
      <w:pPr>
        <w:rPr>
          <w:rFonts w:ascii="Titillium Web" w:hAnsi="Titillium Web"/>
        </w:rPr>
      </w:pPr>
    </w:p>
    <w:p w14:paraId="473C63F6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 w:rsidRPr="00EB399F">
        <w:rPr>
          <w:rFonts w:ascii="Titillium Web" w:hAnsi="Titillium Web"/>
        </w:rPr>
        <w:lastRenderedPageBreak/>
        <w:t>Stai attualmente raccogliendo fondi?</w:t>
      </w:r>
      <w:r>
        <w:rPr>
          <w:rFonts w:ascii="Titillium Web" w:hAnsi="Titillium Web"/>
        </w:rPr>
        <w:t xml:space="preserve"> Se sì, attraverso quali canali? (massimo 800 caratteri)</w:t>
      </w:r>
    </w:p>
    <w:p w14:paraId="72D39E9E" w14:textId="77777777" w:rsidR="000727F2" w:rsidRPr="00B71F23" w:rsidRDefault="000727F2" w:rsidP="000727F2">
      <w:pPr>
        <w:pStyle w:val="Paragrafoelenco"/>
        <w:rPr>
          <w:rFonts w:ascii="Titillium Web" w:hAnsi="Titillium Web"/>
        </w:rPr>
      </w:pPr>
    </w:p>
    <w:p w14:paraId="3B7913D3" w14:textId="77777777" w:rsidR="000727F2" w:rsidRPr="00A72605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 w:rsidRPr="00A72605">
        <w:rPr>
          <w:rFonts w:ascii="Titillium Web" w:hAnsi="Titillium Web"/>
        </w:rPr>
        <w:t>La tua start-up ha bisogno di:</w:t>
      </w:r>
    </w:p>
    <w:p w14:paraId="2EFA6C3B" w14:textId="77777777" w:rsidR="000727F2" w:rsidRPr="00A72605" w:rsidRDefault="000727F2" w:rsidP="000727F2">
      <w:pPr>
        <w:pStyle w:val="Paragrafoelenco"/>
        <w:numPr>
          <w:ilvl w:val="0"/>
          <w:numId w:val="6"/>
        </w:numPr>
        <w:spacing w:after="0" w:line="240" w:lineRule="auto"/>
        <w:ind w:left="1134"/>
        <w:jc w:val="both"/>
        <w:rPr>
          <w:rFonts w:ascii="Titillium Web" w:hAnsi="Titillium Web"/>
        </w:rPr>
      </w:pPr>
      <w:r w:rsidRPr="00A72605">
        <w:rPr>
          <w:rFonts w:ascii="Titillium Web" w:hAnsi="Titillium Web"/>
        </w:rPr>
        <w:t>Supporto economico (specificare e motivare la richiesta</w:t>
      </w:r>
      <w:r>
        <w:rPr>
          <w:rFonts w:ascii="Titillium Web" w:hAnsi="Titillium Web"/>
        </w:rPr>
        <w:t>, massimo 800 caratteri</w:t>
      </w:r>
      <w:r w:rsidRPr="00A72605">
        <w:rPr>
          <w:rFonts w:ascii="Titillium Web" w:hAnsi="Titillium Web"/>
        </w:rPr>
        <w:t xml:space="preserve">); in questo caso, spiega perché questo supporto economico da parte di ICSC è necessario e in che modo si inserisce nel tuo business plan presente e futuro. </w:t>
      </w:r>
    </w:p>
    <w:p w14:paraId="5816E075" w14:textId="77777777" w:rsidR="000727F2" w:rsidRPr="00A72605" w:rsidRDefault="000727F2" w:rsidP="000727F2">
      <w:pPr>
        <w:pStyle w:val="Paragrafoelenco"/>
        <w:numPr>
          <w:ilvl w:val="0"/>
          <w:numId w:val="6"/>
        </w:numPr>
        <w:spacing w:after="0" w:line="240" w:lineRule="auto"/>
        <w:ind w:left="1134"/>
        <w:jc w:val="both"/>
        <w:rPr>
          <w:rFonts w:ascii="Titillium Web" w:hAnsi="Titillium Web"/>
        </w:rPr>
      </w:pPr>
      <w:r w:rsidRPr="00A72605">
        <w:rPr>
          <w:rFonts w:ascii="Titillium Web" w:hAnsi="Titillium Web"/>
        </w:rPr>
        <w:t>Fornitura di servizi accessori</w:t>
      </w:r>
    </w:p>
    <w:p w14:paraId="00ADDE38" w14:textId="77777777" w:rsidR="000727F2" w:rsidRPr="00A72605" w:rsidRDefault="000727F2" w:rsidP="000727F2">
      <w:pPr>
        <w:pStyle w:val="Paragrafoelenco"/>
        <w:spacing w:after="0" w:line="240" w:lineRule="auto"/>
        <w:ind w:left="1134"/>
        <w:jc w:val="both"/>
        <w:rPr>
          <w:rFonts w:ascii="Titillium Web" w:hAnsi="Titillium Web"/>
        </w:rPr>
      </w:pPr>
      <w:r w:rsidRPr="00A72605">
        <w:rPr>
          <w:rFonts w:ascii="Titillium Web" w:hAnsi="Titillium Web"/>
        </w:rPr>
        <w:t>Se sì, di quali servizi avresti bisogno (specificare e motivare la richiesta</w:t>
      </w:r>
      <w:r>
        <w:rPr>
          <w:rFonts w:ascii="Titillium Web" w:hAnsi="Titillium Web"/>
        </w:rPr>
        <w:t>, massimo 800 caratteri</w:t>
      </w:r>
      <w:r w:rsidRPr="00A72605">
        <w:rPr>
          <w:rFonts w:ascii="Titillium Web" w:hAnsi="Titillium Web"/>
        </w:rPr>
        <w:t>):</w:t>
      </w:r>
    </w:p>
    <w:p w14:paraId="2932CB88" w14:textId="77777777" w:rsidR="000727F2" w:rsidRPr="00A72605" w:rsidRDefault="000727F2" w:rsidP="000727F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tillium Web" w:hAnsi="Titillium Web"/>
        </w:rPr>
      </w:pPr>
      <w:r w:rsidRPr="00A72605">
        <w:rPr>
          <w:rFonts w:ascii="Titillium Web" w:hAnsi="Titillium Web"/>
        </w:rPr>
        <w:t>Storage</w:t>
      </w:r>
    </w:p>
    <w:p w14:paraId="1CB6FB4C" w14:textId="77777777" w:rsidR="000727F2" w:rsidRPr="00A72605" w:rsidRDefault="000727F2" w:rsidP="000727F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tillium Web" w:hAnsi="Titillium Web"/>
        </w:rPr>
      </w:pPr>
      <w:r w:rsidRPr="00A72605">
        <w:rPr>
          <w:rFonts w:ascii="Titillium Web" w:hAnsi="Titillium Web"/>
        </w:rPr>
        <w:t xml:space="preserve">Risorse di calcolo </w:t>
      </w:r>
    </w:p>
    <w:p w14:paraId="32D35E40" w14:textId="77777777" w:rsidR="000727F2" w:rsidRPr="00A72605" w:rsidRDefault="000727F2" w:rsidP="000727F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tillium Web" w:hAnsi="Titillium Web"/>
        </w:rPr>
      </w:pPr>
      <w:r w:rsidRPr="00A72605">
        <w:rPr>
          <w:rFonts w:ascii="Titillium Web" w:hAnsi="Titillium Web"/>
        </w:rPr>
        <w:t>Competenze tecnico-scientifiche</w:t>
      </w:r>
    </w:p>
    <w:p w14:paraId="71D391F4" w14:textId="77777777" w:rsidR="000727F2" w:rsidRPr="00C75630" w:rsidRDefault="000727F2" w:rsidP="000727F2">
      <w:pPr>
        <w:pStyle w:val="Paragrafoelenco"/>
        <w:rPr>
          <w:rFonts w:ascii="Titillium Web" w:hAnsi="Titillium Web"/>
        </w:rPr>
      </w:pPr>
    </w:p>
    <w:p w14:paraId="5C9337E2" w14:textId="77777777" w:rsid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 w:rsidRPr="00773708">
        <w:rPr>
          <w:rFonts w:ascii="Titillium Web" w:hAnsi="Titillium Web"/>
        </w:rPr>
        <w:t xml:space="preserve">Cosa ti ha convinto a </w:t>
      </w:r>
      <w:r>
        <w:rPr>
          <w:rFonts w:ascii="Titillium Web" w:hAnsi="Titillium Web"/>
        </w:rPr>
        <w:t>partecipare al programma I4S</w:t>
      </w:r>
      <w:r w:rsidRPr="00773708">
        <w:rPr>
          <w:rFonts w:ascii="Titillium Web" w:hAnsi="Titillium Web"/>
        </w:rPr>
        <w:t xml:space="preserve">? </w:t>
      </w:r>
      <w:r>
        <w:rPr>
          <w:rFonts w:ascii="Titillium Web" w:hAnsi="Titillium Web"/>
        </w:rPr>
        <w:t>(massimo 800 caratteri)</w:t>
      </w:r>
    </w:p>
    <w:p w14:paraId="16D3D376" w14:textId="77777777" w:rsidR="000727F2" w:rsidRPr="00773708" w:rsidRDefault="000727F2" w:rsidP="000727F2">
      <w:pPr>
        <w:pStyle w:val="Paragrafoelenco"/>
        <w:rPr>
          <w:rFonts w:ascii="Titillium Web" w:hAnsi="Titillium Web"/>
        </w:rPr>
      </w:pPr>
    </w:p>
    <w:p w14:paraId="57642118" w14:textId="77777777" w:rsidR="000727F2" w:rsidRPr="00365BB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 w:rsidRPr="003C0CBD">
        <w:rPr>
          <w:rFonts w:ascii="Titillium Web" w:hAnsi="Titillium Web"/>
        </w:rPr>
        <w:t xml:space="preserve">Come hai saputo di </w:t>
      </w:r>
      <w:r>
        <w:rPr>
          <w:rFonts w:ascii="Titillium Web" w:hAnsi="Titillium Web"/>
        </w:rPr>
        <w:t>I4S</w:t>
      </w:r>
      <w:r w:rsidRPr="003C0CBD">
        <w:rPr>
          <w:rFonts w:ascii="Titillium Web" w:hAnsi="Titillium Web"/>
        </w:rPr>
        <w:t>?</w:t>
      </w:r>
      <w:r>
        <w:rPr>
          <w:rFonts w:ascii="Titillium Web" w:hAnsi="Titillium Web"/>
        </w:rPr>
        <w:t xml:space="preserve"> (massimo 800 caratteri)</w:t>
      </w:r>
    </w:p>
    <w:p w14:paraId="37567DA5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0C1EFA50" w14:textId="77777777" w:rsidR="000727F2" w:rsidRPr="00530686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Il progetto ha un impatto positivo sul cambiamento climatico? </w:t>
      </w:r>
      <w:r w:rsidRPr="00530686">
        <w:rPr>
          <w:rFonts w:ascii="Titillium Web" w:hAnsi="Titillium Web"/>
        </w:rPr>
        <w:t>Se sì, descriv</w:t>
      </w:r>
      <w:r>
        <w:rPr>
          <w:rFonts w:ascii="Titillium Web" w:hAnsi="Titillium Web"/>
        </w:rPr>
        <w:t>i</w:t>
      </w:r>
      <w:r w:rsidRPr="00530686">
        <w:rPr>
          <w:rFonts w:ascii="Titillium Web" w:hAnsi="Titillium Web"/>
        </w:rPr>
        <w:t xml:space="preserve"> in </w:t>
      </w:r>
      <w:r>
        <w:rPr>
          <w:rFonts w:ascii="Titillium Web" w:hAnsi="Titillium Web"/>
        </w:rPr>
        <w:t xml:space="preserve">che </w:t>
      </w:r>
      <w:r w:rsidRPr="00530686">
        <w:rPr>
          <w:rFonts w:ascii="Titillium Web" w:hAnsi="Titillium Web"/>
        </w:rPr>
        <w:t>modo</w:t>
      </w:r>
      <w:r>
        <w:rPr>
          <w:rFonts w:ascii="Titillium Web" w:hAnsi="Titillium Web"/>
        </w:rPr>
        <w:t>. (massimo 800 caratteri)</w:t>
      </w:r>
    </w:p>
    <w:p w14:paraId="1B757A99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144614D1" w14:textId="1EC7A7D3" w:rsidR="000727F2" w:rsidRPr="000727F2" w:rsidRDefault="000727F2" w:rsidP="000727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Il progetto ha dei benefici in termini di innovazione sociale? </w:t>
      </w:r>
      <w:r w:rsidRPr="00530686">
        <w:rPr>
          <w:rFonts w:ascii="Titillium Web" w:hAnsi="Titillium Web"/>
        </w:rPr>
        <w:t>Se sì, descriv</w:t>
      </w:r>
      <w:r>
        <w:rPr>
          <w:rFonts w:ascii="Titillium Web" w:hAnsi="Titillium Web"/>
        </w:rPr>
        <w:t>i</w:t>
      </w:r>
      <w:r w:rsidRPr="00530686">
        <w:rPr>
          <w:rFonts w:ascii="Titillium Web" w:hAnsi="Titillium Web"/>
        </w:rPr>
        <w:t xml:space="preserve"> quali</w:t>
      </w:r>
      <w:r>
        <w:rPr>
          <w:rFonts w:ascii="Titillium Web" w:hAnsi="Titillium Web"/>
        </w:rPr>
        <w:t>. (massimo 800 caratteri)</w:t>
      </w:r>
    </w:p>
    <w:p w14:paraId="5F9962CD" w14:textId="77777777" w:rsidR="000727F2" w:rsidRPr="00E06A3C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1A703A40" w14:textId="77777777" w:rsidR="000727F2" w:rsidRPr="000727F2" w:rsidRDefault="000727F2" w:rsidP="000727F2">
      <w:pPr>
        <w:spacing w:after="0" w:line="240" w:lineRule="auto"/>
        <w:jc w:val="both"/>
        <w:rPr>
          <w:rFonts w:ascii="Titillium Web" w:hAnsi="Titillium Web"/>
          <w:b/>
          <w:bCs/>
        </w:rPr>
      </w:pPr>
      <w:r w:rsidRPr="000727F2">
        <w:rPr>
          <w:rFonts w:ascii="Titillium Web" w:hAnsi="Titillium Web"/>
          <w:b/>
          <w:bCs/>
        </w:rPr>
        <w:t>Privacy policy</w:t>
      </w:r>
    </w:p>
    <w:p w14:paraId="5E7772AE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2777575A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Il sottoscritto riconosce che i dati contenuti in questo modulo saranno trattati secondo le policy di ICSC per le esclusive finalità dello svolgimento del programma I4S.</w:t>
      </w:r>
    </w:p>
    <w:p w14:paraId="285EDEE1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5A9926A4" w14:textId="77777777" w:rsidR="000727F2" w:rsidRPr="000727F2" w:rsidRDefault="000727F2" w:rsidP="000727F2">
      <w:pPr>
        <w:spacing w:after="0" w:line="240" w:lineRule="auto"/>
        <w:jc w:val="both"/>
        <w:rPr>
          <w:rFonts w:ascii="Titillium Web" w:hAnsi="Titillium Web"/>
          <w:b/>
          <w:bCs/>
        </w:rPr>
      </w:pPr>
      <w:r w:rsidRPr="000727F2">
        <w:rPr>
          <w:rFonts w:ascii="Titillium Web" w:hAnsi="Titillium Web"/>
          <w:b/>
          <w:bCs/>
        </w:rPr>
        <w:t>Valutazioni esterne</w:t>
      </w:r>
    </w:p>
    <w:p w14:paraId="406C57AA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176BF8CA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Il programma I4S può valutare le proposte ricevute con l’ausilio di esperti interni o esterni alla Fondazione ICSC, per i quali valgono strette regole di confidenzialità. Potrebbe dunque essere necessario inviare le informazioni contenute in questo modulo a questi esperti. In particolare, inviando questo modulo acconsento a che le informazioni contenute in questo modulo vengano comunicate agli esperti individuati dalla Fondazione ICSC a scopo di valutazione.</w:t>
      </w:r>
    </w:p>
    <w:p w14:paraId="243423AB" w14:textId="77777777" w:rsid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</w:p>
    <w:p w14:paraId="76978EEC" w14:textId="15B3A6C1" w:rsidR="00EC4BB1" w:rsidRPr="000727F2" w:rsidRDefault="000727F2" w:rsidP="000727F2">
      <w:pPr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Firma (autografa o digitale)</w:t>
      </w:r>
    </w:p>
    <w:sectPr w:rsidR="00EC4BB1" w:rsidRPr="000727F2" w:rsidSect="003E0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9C18" w14:textId="77777777" w:rsidR="00AC72BF" w:rsidRDefault="00AC72BF" w:rsidP="00F70755">
      <w:r>
        <w:separator/>
      </w:r>
    </w:p>
  </w:endnote>
  <w:endnote w:type="continuationSeparator" w:id="0">
    <w:p w14:paraId="7591CFA2" w14:textId="77777777" w:rsidR="00AC72BF" w:rsidRDefault="00AC72BF" w:rsidP="00F7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0DC8" w14:textId="77777777" w:rsidR="003E0997" w:rsidRDefault="003E09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EC01" w14:textId="77777777" w:rsidR="00F70755" w:rsidRDefault="00F70755">
    <w:pPr>
      <w:pStyle w:val="Pidipagina"/>
    </w:pPr>
    <w:r>
      <w:rPr>
        <w:noProof/>
      </w:rPr>
      <w:drawing>
        <wp:anchor distT="0" distB="180340" distL="114300" distR="114300" simplePos="0" relativeHeight="251659264" behindDoc="0" locked="0" layoutInCell="1" allowOverlap="1" wp14:anchorId="3A3734D6" wp14:editId="72F2C5FD">
          <wp:simplePos x="0" y="0"/>
          <wp:positionH relativeFrom="column">
            <wp:posOffset>-539115</wp:posOffset>
          </wp:positionH>
          <wp:positionV relativeFrom="page">
            <wp:posOffset>9988550</wp:posOffset>
          </wp:positionV>
          <wp:extent cx="7236000" cy="540000"/>
          <wp:effectExtent l="0" t="0" r="3175" b="6350"/>
          <wp:wrapTopAndBottom/>
          <wp:docPr id="146003417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34175" name="Immagine 1460034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1D44" w14:textId="77777777" w:rsidR="003E0997" w:rsidRDefault="003E09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9220" w14:textId="77777777" w:rsidR="00AC72BF" w:rsidRDefault="00AC72BF" w:rsidP="00F70755">
      <w:r>
        <w:separator/>
      </w:r>
    </w:p>
  </w:footnote>
  <w:footnote w:type="continuationSeparator" w:id="0">
    <w:p w14:paraId="4BF86892" w14:textId="77777777" w:rsidR="00AC72BF" w:rsidRDefault="00AC72BF" w:rsidP="00F7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0F0E" w14:textId="77777777" w:rsidR="003E0997" w:rsidRDefault="003E09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28F7" w14:textId="77777777" w:rsidR="00F70755" w:rsidRDefault="0002364A">
    <w:pPr>
      <w:pStyle w:val="Intestazione"/>
    </w:pPr>
    <w:r>
      <w:rPr>
        <w:noProof/>
      </w:rPr>
      <w:drawing>
        <wp:anchor distT="180340" distB="0" distL="114300" distR="114300" simplePos="0" relativeHeight="251660288" behindDoc="0" locked="0" layoutInCell="1" allowOverlap="1" wp14:anchorId="40F416BE" wp14:editId="6F19574E">
          <wp:simplePos x="0" y="0"/>
          <wp:positionH relativeFrom="column">
            <wp:posOffset>-538047</wp:posOffset>
          </wp:positionH>
          <wp:positionV relativeFrom="paragraph">
            <wp:posOffset>105896</wp:posOffset>
          </wp:positionV>
          <wp:extent cx="7200000" cy="971928"/>
          <wp:effectExtent l="0" t="0" r="1270" b="6350"/>
          <wp:wrapTopAndBottom/>
          <wp:docPr id="745362575" name="Immagine 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362575" name="Immagine 3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71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3127" w14:textId="77777777" w:rsidR="003E0997" w:rsidRDefault="003E09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6260"/>
    <w:multiLevelType w:val="hybridMultilevel"/>
    <w:tmpl w:val="62C47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A08B1"/>
    <w:multiLevelType w:val="hybridMultilevel"/>
    <w:tmpl w:val="363870DC"/>
    <w:lvl w:ilvl="0" w:tplc="60E0D868">
      <w:start w:val="1"/>
      <w:numFmt w:val="lowerLetter"/>
      <w:lvlText w:val="%1."/>
      <w:lvlJc w:val="left"/>
      <w:pPr>
        <w:ind w:left="720" w:hanging="360"/>
      </w:pPr>
      <w:rPr>
        <w:rFonts w:ascii="Titillium Web" w:eastAsiaTheme="minorHAnsi" w:hAnsi="Titillium Web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6168"/>
    <w:multiLevelType w:val="hybridMultilevel"/>
    <w:tmpl w:val="A1EA1880"/>
    <w:lvl w:ilvl="0" w:tplc="7E10A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21D3D"/>
    <w:multiLevelType w:val="hybridMultilevel"/>
    <w:tmpl w:val="B8C4BE88"/>
    <w:lvl w:ilvl="0" w:tplc="35D0EACC">
      <w:start w:val="3"/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37F6"/>
    <w:multiLevelType w:val="hybridMultilevel"/>
    <w:tmpl w:val="3B1026C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5037550"/>
    <w:multiLevelType w:val="hybridMultilevel"/>
    <w:tmpl w:val="C57CA040"/>
    <w:lvl w:ilvl="0" w:tplc="60E0D868">
      <w:start w:val="1"/>
      <w:numFmt w:val="lowerLetter"/>
      <w:lvlText w:val="%1."/>
      <w:lvlJc w:val="left"/>
      <w:pPr>
        <w:ind w:left="720" w:hanging="360"/>
      </w:pPr>
      <w:rPr>
        <w:rFonts w:ascii="Titillium Web" w:eastAsiaTheme="minorHAnsi" w:hAnsi="Titillium Web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B7CF1"/>
    <w:multiLevelType w:val="hybridMultilevel"/>
    <w:tmpl w:val="DB10B0C8"/>
    <w:lvl w:ilvl="0" w:tplc="69C2A4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6846434">
    <w:abstractNumId w:val="3"/>
  </w:num>
  <w:num w:numId="2" w16cid:durableId="2134054122">
    <w:abstractNumId w:val="0"/>
  </w:num>
  <w:num w:numId="3" w16cid:durableId="1502963043">
    <w:abstractNumId w:val="5"/>
  </w:num>
  <w:num w:numId="4" w16cid:durableId="1382023715">
    <w:abstractNumId w:val="6"/>
  </w:num>
  <w:num w:numId="5" w16cid:durableId="1858083125">
    <w:abstractNumId w:val="2"/>
  </w:num>
  <w:num w:numId="6" w16cid:durableId="2003004260">
    <w:abstractNumId w:val="1"/>
  </w:num>
  <w:num w:numId="7" w16cid:durableId="185395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F2"/>
    <w:rsid w:val="0002364A"/>
    <w:rsid w:val="000727F2"/>
    <w:rsid w:val="003B64BC"/>
    <w:rsid w:val="003C29B0"/>
    <w:rsid w:val="003C5FBD"/>
    <w:rsid w:val="003E0997"/>
    <w:rsid w:val="00423CED"/>
    <w:rsid w:val="005677DB"/>
    <w:rsid w:val="005A23D8"/>
    <w:rsid w:val="005D038D"/>
    <w:rsid w:val="007031E8"/>
    <w:rsid w:val="0079174F"/>
    <w:rsid w:val="009137A8"/>
    <w:rsid w:val="009D1483"/>
    <w:rsid w:val="00AC72BF"/>
    <w:rsid w:val="00AF0A41"/>
    <w:rsid w:val="00E03998"/>
    <w:rsid w:val="00EC4BB1"/>
    <w:rsid w:val="00F7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97DB"/>
  <w15:chartTrackingRefBased/>
  <w15:docId w15:val="{2DAAFA92-CD12-7B43-9203-45BCBFE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7F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07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755"/>
  </w:style>
  <w:style w:type="paragraph" w:styleId="Pidipagina">
    <w:name w:val="footer"/>
    <w:basedOn w:val="Normale"/>
    <w:link w:val="PidipaginaCarattere"/>
    <w:uiPriority w:val="99"/>
    <w:unhideWhenUsed/>
    <w:rsid w:val="00F707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755"/>
  </w:style>
  <w:style w:type="paragraph" w:styleId="Paragrafoelenco">
    <w:name w:val="List Paragraph"/>
    <w:basedOn w:val="Normale"/>
    <w:uiPriority w:val="34"/>
    <w:qFormat/>
    <w:rsid w:val="000727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2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eomassicci/Desktop/ICSC/Materiale%20Grafico%20ICSC/Tampalte%20Carta%20Intestata/ICSC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34F39-0827-944A-A600-742BFD00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ICSC_Carta_Intestata.dotx</Template>
  <TotalTime>4</TotalTime>
  <Pages>4</Pages>
  <Words>783</Words>
  <Characters>4450</Characters>
  <Application>Microsoft Office Word</Application>
  <DocSecurity>0</DocSecurity>
  <Lines>65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Matteo Massicci</cp:lastModifiedBy>
  <cp:revision>1</cp:revision>
  <cp:lastPrinted>2024-06-12T12:47:00Z</cp:lastPrinted>
  <dcterms:created xsi:type="dcterms:W3CDTF">2024-06-12T12:45:00Z</dcterms:created>
  <dcterms:modified xsi:type="dcterms:W3CDTF">2024-06-12T12:49:00Z</dcterms:modified>
</cp:coreProperties>
</file>